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44" w:rsidRDefault="00785965">
      <w:pPr>
        <w:pStyle w:val="a3"/>
        <w:rPr>
          <w:rFonts w:ascii="ＭＳ 明朝" w:eastAsia="ＭＳ ゴシック" w:cs="ＭＳ ゴシック"/>
          <w:b/>
          <w:bCs/>
        </w:rPr>
      </w:pPr>
      <w:r w:rsidRPr="00480532">
        <w:rPr>
          <w:rFonts w:ascii="ＭＳ 明朝" w:eastAsia="ＭＳ ゴシック" w:cs="ＭＳ ゴシック" w:hint="eastAsia"/>
          <w:b/>
          <w:bCs/>
        </w:rPr>
        <w:t>［学校推薦型選抜</w:t>
      </w:r>
      <w:r w:rsidR="00942376" w:rsidRPr="00480532">
        <w:rPr>
          <w:rFonts w:ascii="ＭＳ 明朝" w:eastAsia="ＭＳ ゴシック" w:cs="ＭＳ ゴシック" w:hint="eastAsia"/>
          <w:b/>
          <w:bCs/>
        </w:rPr>
        <w:t>Ⅰ</w:t>
      </w:r>
      <w:r w:rsidR="00480532" w:rsidRPr="00480532">
        <w:rPr>
          <w:rFonts w:ascii="ＭＳ 明朝" w:eastAsia="ＭＳ ゴシック" w:cs="ＭＳ ゴシック" w:hint="eastAsia"/>
          <w:b/>
          <w:bCs/>
        </w:rPr>
        <w:t>・Ⅱ共通</w:t>
      </w:r>
      <w:r w:rsidR="00942376" w:rsidRPr="00480532">
        <w:rPr>
          <w:rFonts w:ascii="ＭＳ 明朝" w:eastAsia="ＭＳ ゴシック" w:cs="ＭＳ ゴシック" w:hint="eastAsia"/>
          <w:b/>
          <w:bCs/>
        </w:rPr>
        <w:t>］</w:t>
      </w:r>
      <w:r w:rsidR="00CA6C44">
        <w:rPr>
          <w:rFonts w:ascii="ＭＳ 明朝" w:eastAsia="ＭＳ ゴシック" w:cs="ＭＳ ゴシック" w:hint="eastAsia"/>
          <w:b/>
          <w:bCs/>
        </w:rPr>
        <w:t xml:space="preserve">　　　　　　　　　　　</w:t>
      </w:r>
    </w:p>
    <w:p w:rsidR="00001A6E" w:rsidRPr="00C203E7" w:rsidRDefault="00CA6C44" w:rsidP="00AA46E6">
      <w:pPr>
        <w:pStyle w:val="a3"/>
        <w:ind w:leftChars="67" w:left="141"/>
        <w:rPr>
          <w:color w:val="000000"/>
          <w:spacing w:val="0"/>
        </w:rPr>
      </w:pPr>
      <w:r w:rsidRPr="00C203E7">
        <w:rPr>
          <w:rFonts w:ascii="ＭＳ 明朝" w:eastAsia="ＭＳ ゴシック" w:cs="ＭＳ ゴシック" w:hint="eastAsia"/>
          <w:b/>
          <w:bCs/>
          <w:color w:val="000000"/>
        </w:rPr>
        <w:t>※</w:t>
      </w:r>
      <w:r w:rsidRPr="00C203E7">
        <w:rPr>
          <w:rFonts w:ascii="ＭＳ 明朝" w:eastAsia="ＭＳ ゴシック" w:cs="ＭＳ ゴシック" w:hint="eastAsia"/>
          <w:b/>
          <w:bCs/>
          <w:color w:val="000000"/>
        </w:rPr>
        <w:t>A4</w:t>
      </w:r>
      <w:r w:rsidRPr="00C203E7">
        <w:rPr>
          <w:rFonts w:ascii="ＭＳ 明朝" w:eastAsia="ＭＳ ゴシック" w:cs="ＭＳ ゴシック" w:hint="eastAsia"/>
          <w:b/>
          <w:bCs/>
          <w:color w:val="000000"/>
        </w:rPr>
        <w:t>サイズで両面印刷してください。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0"/>
        <w:gridCol w:w="2658"/>
      </w:tblGrid>
      <w:tr w:rsidR="00001A6E" w:rsidTr="00C8344B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A6E" w:rsidRDefault="00001A6E">
            <w:pPr>
              <w:pStyle w:val="a3"/>
              <w:spacing w:before="105" w:line="59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1"/>
                <w:w w:val="90"/>
                <w:sz w:val="33"/>
                <w:szCs w:val="33"/>
              </w:rPr>
              <w:t>推　　　薦　　　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6E" w:rsidRDefault="00001A6E" w:rsidP="00296583">
            <w:pPr>
              <w:pStyle w:val="a3"/>
              <w:spacing w:line="3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験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001A6E" w:rsidTr="00296583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6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A6E" w:rsidRDefault="00001A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6E" w:rsidRDefault="00296583" w:rsidP="00296583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296583">
              <w:rPr>
                <w:rFonts w:cs="Times New Roman" w:hint="eastAsia"/>
                <w:spacing w:val="7"/>
                <w:sz w:val="12"/>
              </w:rPr>
              <w:t>（大学記入欄）</w:t>
            </w:r>
          </w:p>
        </w:tc>
      </w:tr>
    </w:tbl>
    <w:p w:rsidR="00001A6E" w:rsidRDefault="00001A6E">
      <w:pPr>
        <w:pStyle w:val="a3"/>
        <w:spacing w:line="348" w:lineRule="exact"/>
        <w:rPr>
          <w:spacing w:val="0"/>
        </w:rPr>
      </w:pPr>
    </w:p>
    <w:p w:rsidR="00001A6E" w:rsidRDefault="00001A6E" w:rsidP="00296583">
      <w:pPr>
        <w:pStyle w:val="a3"/>
        <w:spacing w:line="348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eastAsia="Times New Roman" w:cs="Times New Roman"/>
          <w:spacing w:val="7"/>
        </w:rPr>
        <w:t xml:space="preserve"> </w:t>
      </w:r>
      <w:r w:rsidR="00785965">
        <w:rPr>
          <w:rFonts w:ascii="ＭＳ 明朝" w:hAnsi="ＭＳ 明朝" w:hint="eastAsia"/>
        </w:rPr>
        <w:t xml:space="preserve">　令和</w:t>
      </w:r>
      <w:r w:rsidR="00401D7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月　　日</w:t>
      </w:r>
      <w:bookmarkStart w:id="0" w:name="_GoBack"/>
      <w:bookmarkEnd w:id="0"/>
    </w:p>
    <w:p w:rsidR="00001A6E" w:rsidRDefault="00001A6E">
      <w:pPr>
        <w:pStyle w:val="a3"/>
        <w:spacing w:line="34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7"/>
          <w:sz w:val="24"/>
          <w:szCs w:val="24"/>
        </w:rPr>
        <w:t>福岡教育大学長　殿</w:t>
      </w:r>
    </w:p>
    <w:p w:rsidR="00001A6E" w:rsidRDefault="00001A6E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所在地</w:t>
      </w:r>
    </w:p>
    <w:p w:rsidR="00001A6E" w:rsidRDefault="00001A6E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学校名</w:t>
      </w:r>
    </w:p>
    <w:p w:rsidR="00001A6E" w:rsidRDefault="00001A6E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学校長名　　　　　　　　　　　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印</w:t>
      </w:r>
    </w:p>
    <w:p w:rsidR="00001A6E" w:rsidRDefault="00001A6E">
      <w:pPr>
        <w:pStyle w:val="a3"/>
        <w:spacing w:line="183" w:lineRule="exact"/>
        <w:rPr>
          <w:spacing w:val="0"/>
        </w:rPr>
      </w:pPr>
    </w:p>
    <w:p w:rsidR="00001A6E" w:rsidRDefault="00785965" w:rsidP="00C12168">
      <w:pPr>
        <w:pStyle w:val="a3"/>
        <w:ind w:left="363" w:right="121" w:firstLineChars="100" w:firstLine="240"/>
        <w:rPr>
          <w:spacing w:val="0"/>
        </w:rPr>
      </w:pPr>
      <w:r>
        <w:rPr>
          <w:rFonts w:ascii="ＭＳ 明朝" w:hAnsi="ＭＳ 明朝" w:hint="eastAsia"/>
        </w:rPr>
        <w:t>下記の者を，貴大学学校推薦型選抜</w:t>
      </w:r>
      <w:r w:rsidR="00001A6E">
        <w:rPr>
          <w:rFonts w:ascii="ＭＳ 明朝" w:hAnsi="ＭＳ 明朝" w:hint="eastAsia"/>
        </w:rPr>
        <w:t>学生募集要項による適任者と認め，責任をもって推薦します。</w:t>
      </w:r>
    </w:p>
    <w:p w:rsidR="00001A6E" w:rsidRDefault="00001A6E">
      <w:pPr>
        <w:pStyle w:val="a3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70"/>
        <w:gridCol w:w="2596"/>
        <w:gridCol w:w="1652"/>
        <w:gridCol w:w="3362"/>
      </w:tblGrid>
      <w:tr w:rsidR="00001A6E" w:rsidTr="00401D7C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Default="00001A6E" w:rsidP="009D6EEC">
            <w:pPr>
              <w:pStyle w:val="a3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志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望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課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程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Default="00001A6E" w:rsidP="009D6EEC">
            <w:pPr>
              <w:pStyle w:val="a3"/>
              <w:spacing w:line="165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Default="00C12168" w:rsidP="00942376">
            <w:pPr>
              <w:pStyle w:val="a3"/>
              <w:spacing w:before="105" w:line="22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プログラム</w:t>
            </w:r>
            <w:r w:rsidR="005D529F">
              <w:rPr>
                <w:rFonts w:ascii="ＭＳ 明朝" w:hAnsi="ＭＳ 明朝" w:hint="eastAsia"/>
                <w:spacing w:val="0"/>
              </w:rPr>
              <w:t>･</w:t>
            </w:r>
            <w:r w:rsidR="0006542D">
              <w:rPr>
                <w:rFonts w:ascii="ＭＳ 明朝" w:hAnsi="ＭＳ 明朝" w:hint="eastAsia"/>
                <w:spacing w:val="0"/>
              </w:rPr>
              <w:t>専攻</w:t>
            </w:r>
          </w:p>
          <w:p w:rsidR="00C12168" w:rsidRDefault="00C12168" w:rsidP="00942376">
            <w:pPr>
              <w:pStyle w:val="a3"/>
              <w:spacing w:before="105" w:line="225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（芸術・実技</w:t>
            </w:r>
            <w:r w:rsidR="00401D7C">
              <w:rPr>
                <w:rFonts w:hint="eastAsia"/>
                <w:spacing w:val="0"/>
              </w:rPr>
              <w:t>Ｐ</w:t>
            </w:r>
            <w:r>
              <w:rPr>
                <w:rFonts w:hint="eastAsia"/>
                <w:spacing w:val="0"/>
              </w:rPr>
              <w:t>は試験科目名）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Default="00001A6E" w:rsidP="00401D7C">
            <w:pPr>
              <w:pStyle w:val="a3"/>
              <w:spacing w:before="105" w:line="240" w:lineRule="auto"/>
              <w:rPr>
                <w:rFonts w:ascii="ＭＳ 明朝" w:hAnsi="ＭＳ 明朝" w:hint="eastAsia"/>
                <w:spacing w:val="0"/>
              </w:rPr>
            </w:pPr>
          </w:p>
          <w:p w:rsidR="00001A6E" w:rsidRPr="00296583" w:rsidRDefault="00401D7C" w:rsidP="00401D7C">
            <w:pPr>
              <w:pStyle w:val="a3"/>
              <w:spacing w:line="240" w:lineRule="auto"/>
              <w:rPr>
                <w:spacing w:val="0"/>
              </w:rPr>
            </w:pPr>
            <w:r w:rsidRPr="00296583">
              <w:rPr>
                <w:rFonts w:hint="eastAsia"/>
                <w:spacing w:val="0"/>
              </w:rPr>
              <w:t>（　　　　系科目）</w:t>
            </w:r>
          </w:p>
        </w:tc>
      </w:tr>
    </w:tbl>
    <w:p w:rsidR="00001A6E" w:rsidRDefault="00001A6E">
      <w:pPr>
        <w:pStyle w:val="a3"/>
        <w:spacing w:line="329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4"/>
        <w:gridCol w:w="3894"/>
        <w:gridCol w:w="2714"/>
        <w:gridCol w:w="1238"/>
      </w:tblGrid>
      <w:tr w:rsidR="00001A6E" w:rsidTr="00401D7C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1A6E" w:rsidRDefault="00001A6E" w:rsidP="00401D7C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401D7C">
              <w:rPr>
                <w:rFonts w:ascii="ＭＳ 明朝" w:hAnsi="ＭＳ 明朝" w:hint="eastAsia"/>
                <w:spacing w:val="36"/>
                <w:fitText w:val="1060" w:id="-388853759"/>
              </w:rPr>
              <w:t>フリガ</w:t>
            </w:r>
            <w:r w:rsidRPr="00401D7C">
              <w:rPr>
                <w:rFonts w:ascii="ＭＳ 明朝" w:hAnsi="ＭＳ 明朝" w:hint="eastAsia"/>
                <w:spacing w:val="2"/>
                <w:fitText w:val="1060" w:id="-388853759"/>
              </w:rPr>
              <w:t>ナ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01A6E" w:rsidRDefault="00001A6E" w:rsidP="00401D7C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A6E" w:rsidRDefault="00001A6E" w:rsidP="00C8344B">
            <w:pPr>
              <w:pStyle w:val="a3"/>
              <w:spacing w:line="26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生</w:t>
            </w: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</w:rPr>
              <w:t>年</w:t>
            </w: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</w:rPr>
              <w:t>月</w:t>
            </w: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</w:rPr>
              <w:t>日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A6E" w:rsidRDefault="00001A6E" w:rsidP="00C8344B">
            <w:pPr>
              <w:pStyle w:val="a3"/>
              <w:spacing w:line="26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性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別</w:t>
            </w:r>
          </w:p>
        </w:tc>
      </w:tr>
      <w:tr w:rsidR="00001A6E" w:rsidTr="00401D7C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1A6E" w:rsidRDefault="00401D7C" w:rsidP="00401D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Default="00001A6E" w:rsidP="00401D7C">
            <w:pPr>
              <w:pStyle w:val="a3"/>
              <w:spacing w:line="298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Default="00001A6E" w:rsidP="00401D7C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平成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年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月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日生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A6E" w:rsidRPr="00922EC9" w:rsidRDefault="00001A6E" w:rsidP="009D6EEC">
            <w:pPr>
              <w:pStyle w:val="a3"/>
              <w:spacing w:line="29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ascii="ＭＳ 明朝" w:hAnsi="ＭＳ 明朝" w:hint="eastAsia"/>
                <w:spacing w:val="12"/>
              </w:rPr>
              <w:t>男・女</w:t>
            </w: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（推薦理由）</w:t>
            </w: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C12168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12168" w:rsidRDefault="00C12168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C12168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12168" w:rsidRDefault="00C12168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  <w:tr w:rsidR="00001A6E" w:rsidTr="00C8344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6E" w:rsidRDefault="00001A6E">
            <w:pPr>
              <w:pStyle w:val="a3"/>
              <w:spacing w:line="329" w:lineRule="exact"/>
              <w:rPr>
                <w:spacing w:val="0"/>
              </w:rPr>
            </w:pPr>
          </w:p>
        </w:tc>
      </w:tr>
    </w:tbl>
    <w:p w:rsidR="00001A6E" w:rsidRDefault="00C12168" w:rsidP="00CA6C44">
      <w:pPr>
        <w:pStyle w:val="a3"/>
        <w:spacing w:line="240" w:lineRule="auto"/>
        <w:ind w:left="240" w:hangingChars="100" w:hanging="240"/>
        <w:rPr>
          <w:rFonts w:hint="eastAsia"/>
          <w:spacing w:val="0"/>
        </w:rPr>
      </w:pPr>
      <w:r w:rsidRPr="00C12168">
        <w:rPr>
          <w:rFonts w:ascii="ＭＳ 明朝" w:hAnsi="ＭＳ 明朝" w:hint="eastAsia"/>
        </w:rPr>
        <w:t>・</w:t>
      </w:r>
      <w:r w:rsidRPr="00062291">
        <w:rPr>
          <w:rFonts w:ascii="ＭＳ 明朝" w:hAnsi="ＭＳ 明朝" w:hint="eastAsia"/>
        </w:rPr>
        <w:t>推薦理由は，アドミッション・ポリシーからみて志願者を推薦する理由を，志願者の学習や活動の成果を踏まえた「知識・技能」「思考力・判断力・表現力」「主体性を持って多様な人々と協働して学ぶ態度」に関する評価を含めて，具体的に記載してください。</w:t>
      </w:r>
    </w:p>
    <w:p w:rsidR="00AA28AF" w:rsidRDefault="00AA28AF" w:rsidP="00AA28AF">
      <w:pPr>
        <w:pStyle w:val="a3"/>
        <w:rPr>
          <w:rFonts w:hint="eastAsia"/>
          <w:spacing w:val="0"/>
        </w:rPr>
      </w:pPr>
    </w:p>
    <w:tbl>
      <w:tblPr>
        <w:tblW w:w="9579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600"/>
        <w:gridCol w:w="1080"/>
        <w:gridCol w:w="2040"/>
        <w:gridCol w:w="1920"/>
        <w:gridCol w:w="2040"/>
        <w:gridCol w:w="1899"/>
      </w:tblGrid>
      <w:tr w:rsidR="00AA28AF" w:rsidTr="00401D7C">
        <w:trPr>
          <w:cantSplit/>
          <w:trHeight w:hRule="exact" w:val="52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 w:rsidP="00AA28AF">
            <w:pPr>
              <w:pStyle w:val="a3"/>
              <w:spacing w:line="421" w:lineRule="exact"/>
              <w:rPr>
                <w:rFonts w:ascii="ＭＳ 明朝" w:hAnsi="ＭＳ 明朝" w:hint="eastAsia"/>
              </w:rPr>
            </w:pPr>
          </w:p>
          <w:p w:rsidR="00C8344B" w:rsidRDefault="00C8344B" w:rsidP="00AA28AF">
            <w:pPr>
              <w:pStyle w:val="a3"/>
              <w:spacing w:line="421" w:lineRule="exact"/>
              <w:rPr>
                <w:rFonts w:ascii="ＭＳ 明朝" w:hAnsi="ＭＳ 明朝" w:hint="eastAsia"/>
              </w:rPr>
            </w:pPr>
          </w:p>
          <w:p w:rsidR="00C8344B" w:rsidRDefault="00C8344B" w:rsidP="00AA28AF">
            <w:pPr>
              <w:pStyle w:val="a3"/>
              <w:spacing w:line="421" w:lineRule="exact"/>
              <w:rPr>
                <w:rFonts w:ascii="ＭＳ 明朝" w:hAnsi="ＭＳ 明朝" w:hint="eastAsia"/>
              </w:rPr>
            </w:pPr>
          </w:p>
          <w:p w:rsidR="00C8344B" w:rsidRDefault="00C8344B" w:rsidP="00AA28AF">
            <w:pPr>
              <w:pStyle w:val="a3"/>
              <w:spacing w:line="421" w:lineRule="exact"/>
              <w:rPr>
                <w:rFonts w:ascii="ＭＳ 明朝" w:hAnsi="ＭＳ 明朝" w:hint="eastAsia"/>
              </w:rPr>
            </w:pPr>
          </w:p>
          <w:p w:rsidR="00AA28AF" w:rsidRDefault="00AA28AF" w:rsidP="00AA28AF">
            <w:pPr>
              <w:pStyle w:val="a3"/>
              <w:spacing w:line="421" w:lineRule="exact"/>
              <w:ind w:firstLineChars="50" w:firstLine="1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spacing w:before="105" w:line="4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成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績</w:t>
            </w:r>
          </w:p>
          <w:p w:rsidR="00AA28AF" w:rsidRDefault="00AA28AF">
            <w:pPr>
              <w:pStyle w:val="a3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順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位</w:t>
            </w:r>
          </w:p>
          <w:p w:rsidR="00C8344B" w:rsidRDefault="00C83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　　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28AF" w:rsidRDefault="00401D7C" w:rsidP="00401D7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学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28AF" w:rsidRDefault="00401D7C" w:rsidP="00401D7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学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28AF" w:rsidRDefault="00401D7C" w:rsidP="00401D7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学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28AF" w:rsidRDefault="00401D7C" w:rsidP="00401D7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学</w:t>
            </w:r>
            <w:r w:rsidR="00AA28AF">
              <w:rPr>
                <w:rFonts w:ascii="ＭＳ 明朝" w:hAnsi="ＭＳ 明朝" w:hint="eastAsia"/>
                <w:spacing w:val="7"/>
              </w:rPr>
              <w:t xml:space="preserve"> </w:t>
            </w:r>
            <w:r w:rsidR="00AA28AF">
              <w:rPr>
                <w:rFonts w:ascii="ＭＳ 明朝" w:hAnsi="ＭＳ 明朝" w:hint="eastAsia"/>
              </w:rPr>
              <w:t>年</w:t>
            </w:r>
          </w:p>
        </w:tc>
      </w:tr>
      <w:tr w:rsidR="00AA28AF" w:rsidTr="00C8344B">
        <w:trPr>
          <w:cantSplit/>
          <w:trHeight w:hRule="exact" w:val="89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8AF" w:rsidRDefault="00AA28A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8AF" w:rsidRDefault="00AA28A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 w:rsidR="00C8344B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位／　　人中</w:t>
            </w:r>
          </w:p>
          <w:p w:rsidR="00C8344B" w:rsidRDefault="00C834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 w:rsidR="00C8344B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位／　　人中</w:t>
            </w:r>
          </w:p>
          <w:p w:rsidR="00C8344B" w:rsidRDefault="00C834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　</w:t>
            </w:r>
            <w:r w:rsidR="00C8344B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位／　　人中</w:t>
            </w:r>
          </w:p>
          <w:p w:rsidR="00C8344B" w:rsidRDefault="00C834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 w:rsidR="00C8344B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位／　　人中</w:t>
            </w:r>
          </w:p>
          <w:p w:rsidR="00C8344B" w:rsidRDefault="00C834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）</w:t>
            </w:r>
          </w:p>
        </w:tc>
      </w:tr>
      <w:tr w:rsidR="00AA28AF" w:rsidTr="00C8344B">
        <w:trPr>
          <w:cantSplit/>
          <w:trHeight w:val="409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8AF" w:rsidRDefault="00AA28A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9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spacing w:val="0"/>
              </w:rPr>
            </w:pPr>
          </w:p>
        </w:tc>
      </w:tr>
      <w:tr w:rsidR="00AA28AF" w:rsidTr="00C8344B">
        <w:trPr>
          <w:trHeight w:hRule="exact" w:val="36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05742" w:rsidRDefault="00305742" w:rsidP="00305742">
            <w:pPr>
              <w:pStyle w:val="a3"/>
              <w:spacing w:line="421" w:lineRule="exact"/>
              <w:rPr>
                <w:rFonts w:ascii="ＭＳ 明朝" w:hAnsi="ＭＳ 明朝" w:hint="eastAsia"/>
              </w:rPr>
            </w:pPr>
          </w:p>
          <w:p w:rsidR="00AA28AF" w:rsidRDefault="00AA28AF" w:rsidP="00AA28AF">
            <w:pPr>
              <w:pStyle w:val="a3"/>
              <w:spacing w:line="421" w:lineRule="exact"/>
              <w:ind w:firstLineChars="50" w:firstLine="1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</w:p>
          <w:p w:rsidR="00AA28AF" w:rsidRDefault="00AA28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89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spacing w:val="0"/>
              </w:rPr>
            </w:pPr>
          </w:p>
        </w:tc>
      </w:tr>
      <w:tr w:rsidR="00AA28AF" w:rsidTr="002B1832">
        <w:trPr>
          <w:trHeight w:hRule="exact" w:val="49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EEC" w:rsidRDefault="009D6EEC" w:rsidP="009D6EEC">
            <w:pPr>
              <w:pStyle w:val="a3"/>
              <w:spacing w:line="240" w:lineRule="atLeast"/>
              <w:ind w:firstLineChars="50" w:firstLine="120"/>
              <w:rPr>
                <w:rFonts w:ascii="ＭＳ 明朝" w:hAnsi="ＭＳ 明朝" w:hint="eastAsia"/>
              </w:rPr>
            </w:pPr>
          </w:p>
          <w:p w:rsidR="009D6EEC" w:rsidRDefault="009D6EEC" w:rsidP="009D6EEC">
            <w:pPr>
              <w:pStyle w:val="a3"/>
              <w:spacing w:line="240" w:lineRule="atLeast"/>
              <w:ind w:firstLineChars="50" w:firstLine="120"/>
              <w:rPr>
                <w:rFonts w:ascii="ＭＳ 明朝" w:hAnsi="ＭＳ 明朝" w:hint="eastAsia"/>
              </w:rPr>
            </w:pPr>
          </w:p>
          <w:p w:rsidR="00AA28AF" w:rsidRDefault="00AA28AF" w:rsidP="009D6EEC">
            <w:pPr>
              <w:pStyle w:val="a3"/>
              <w:spacing w:line="240" w:lineRule="atLeast"/>
              <w:ind w:firstLineChars="50" w:firstLine="1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課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活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及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び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活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AA28AF" w:rsidRDefault="00AA28AF" w:rsidP="009D6EE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89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28AF" w:rsidRDefault="00AA28AF">
            <w:pPr>
              <w:pStyle w:val="a3"/>
              <w:rPr>
                <w:spacing w:val="0"/>
              </w:rPr>
            </w:pPr>
          </w:p>
        </w:tc>
      </w:tr>
    </w:tbl>
    <w:p w:rsidR="00AA28AF" w:rsidRPr="009D6EEC" w:rsidRDefault="00C8344B" w:rsidP="009D6EEC">
      <w:pPr>
        <w:overflowPunct w:val="0"/>
        <w:spacing w:line="272" w:lineRule="exact"/>
        <w:ind w:leftChars="50" w:left="105" w:right="242"/>
        <w:textAlignment w:val="baseline"/>
        <w:rPr>
          <w:rFonts w:ascii="ＭＳ 明朝" w:hAnsi="Times New Roman" w:hint="eastAsia"/>
          <w:color w:val="000000"/>
          <w:spacing w:val="18"/>
          <w:kern w:val="0"/>
          <w:szCs w:val="21"/>
        </w:rPr>
      </w:pPr>
      <w:r w:rsidRPr="00C8344B">
        <w:rPr>
          <w:rFonts w:ascii="Times New Roman" w:hAnsi="Times New Roman" w:cs="ＭＳ 明朝" w:hint="eastAsia"/>
          <w:color w:val="000000"/>
          <w:kern w:val="0"/>
          <w:szCs w:val="21"/>
        </w:rPr>
        <w:t>※学年での順位を出していない場合は，学科等別の順位を記入し，括弧内に学科等母集団の名称を記入してください。</w:t>
      </w:r>
    </w:p>
    <w:sectPr w:rsidR="00AA28AF" w:rsidRPr="009D6EEC" w:rsidSect="00296583">
      <w:pgSz w:w="11906" w:h="16838" w:code="9"/>
      <w:pgMar w:top="794" w:right="1134" w:bottom="79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58" w:rsidRDefault="00D54958" w:rsidP="00AB146F">
      <w:r>
        <w:separator/>
      </w:r>
    </w:p>
  </w:endnote>
  <w:endnote w:type="continuationSeparator" w:id="0">
    <w:p w:rsidR="00D54958" w:rsidRDefault="00D54958" w:rsidP="00A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58" w:rsidRDefault="00D54958" w:rsidP="00AB146F">
      <w:r>
        <w:separator/>
      </w:r>
    </w:p>
  </w:footnote>
  <w:footnote w:type="continuationSeparator" w:id="0">
    <w:p w:rsidR="00D54958" w:rsidRDefault="00D54958" w:rsidP="00AB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6E"/>
    <w:rsid w:val="00001A6E"/>
    <w:rsid w:val="00062291"/>
    <w:rsid w:val="0006542D"/>
    <w:rsid w:val="0020700C"/>
    <w:rsid w:val="00296583"/>
    <w:rsid w:val="002B1832"/>
    <w:rsid w:val="002B1C57"/>
    <w:rsid w:val="00305742"/>
    <w:rsid w:val="0033504A"/>
    <w:rsid w:val="00377015"/>
    <w:rsid w:val="00401D7C"/>
    <w:rsid w:val="00467288"/>
    <w:rsid w:val="00480532"/>
    <w:rsid w:val="00483989"/>
    <w:rsid w:val="004D5793"/>
    <w:rsid w:val="005010EA"/>
    <w:rsid w:val="005A75F3"/>
    <w:rsid w:val="005D529F"/>
    <w:rsid w:val="006A784A"/>
    <w:rsid w:val="00716B4D"/>
    <w:rsid w:val="0076529E"/>
    <w:rsid w:val="00785965"/>
    <w:rsid w:val="007913C4"/>
    <w:rsid w:val="007A5A9F"/>
    <w:rsid w:val="008F4CDD"/>
    <w:rsid w:val="00915ADA"/>
    <w:rsid w:val="00922EC9"/>
    <w:rsid w:val="00942376"/>
    <w:rsid w:val="009D6EEC"/>
    <w:rsid w:val="009E62C6"/>
    <w:rsid w:val="00A4068C"/>
    <w:rsid w:val="00AA28AF"/>
    <w:rsid w:val="00AA46E6"/>
    <w:rsid w:val="00AB0FCD"/>
    <w:rsid w:val="00AB146F"/>
    <w:rsid w:val="00B75D83"/>
    <w:rsid w:val="00BD02D1"/>
    <w:rsid w:val="00C06938"/>
    <w:rsid w:val="00C12168"/>
    <w:rsid w:val="00C203E7"/>
    <w:rsid w:val="00C50D99"/>
    <w:rsid w:val="00C8344B"/>
    <w:rsid w:val="00C90C76"/>
    <w:rsid w:val="00CA6C44"/>
    <w:rsid w:val="00CD1294"/>
    <w:rsid w:val="00D1100E"/>
    <w:rsid w:val="00D54958"/>
    <w:rsid w:val="00DF4527"/>
    <w:rsid w:val="00E55777"/>
    <w:rsid w:val="00E645E1"/>
    <w:rsid w:val="00E705E2"/>
    <w:rsid w:val="00E70C74"/>
    <w:rsid w:val="00E7519E"/>
    <w:rsid w:val="00ED5CD9"/>
    <w:rsid w:val="00EF173D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6B70FF"/>
  <w15:chartTrackingRefBased/>
  <w15:docId w15:val="{81700939-F143-4156-B7D6-B6E57FC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15"/>
      <w:sz w:val="21"/>
      <w:szCs w:val="21"/>
    </w:rPr>
  </w:style>
  <w:style w:type="paragraph" w:styleId="a4">
    <w:name w:val="header"/>
    <w:basedOn w:val="a"/>
    <w:link w:val="a5"/>
    <w:rsid w:val="00A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146F"/>
    <w:rPr>
      <w:kern w:val="2"/>
      <w:sz w:val="21"/>
      <w:szCs w:val="24"/>
    </w:rPr>
  </w:style>
  <w:style w:type="paragraph" w:styleId="a6">
    <w:name w:val="footer"/>
    <w:basedOn w:val="a"/>
    <w:link w:val="a7"/>
    <w:rsid w:val="00A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1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>福岡教育大学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FJMNYU23</dc:creator>
  <cp:keywords/>
  <cp:lastModifiedBy>UTEF</cp:lastModifiedBy>
  <cp:revision>2</cp:revision>
  <cp:lastPrinted>2024-09-09T02:44:00Z</cp:lastPrinted>
  <dcterms:created xsi:type="dcterms:W3CDTF">2024-09-09T02:46:00Z</dcterms:created>
  <dcterms:modified xsi:type="dcterms:W3CDTF">2024-09-09T02:46:00Z</dcterms:modified>
</cp:coreProperties>
</file>