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907E" w14:textId="59609E80" w:rsidR="008B2713" w:rsidRPr="007F1585" w:rsidRDefault="00416178" w:rsidP="00416178">
      <w:pPr>
        <w:pStyle w:val="a3"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>様式第</w:t>
      </w:r>
      <w:r w:rsidR="00724119" w:rsidRPr="007F1585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>号</w:t>
      </w:r>
    </w:p>
    <w:p w14:paraId="1B56FBF4" w14:textId="77777777" w:rsidR="00416178" w:rsidRPr="007F1585" w:rsidRDefault="00416178" w:rsidP="00416178">
      <w:pPr>
        <w:pStyle w:val="a3"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730C92BC" w14:textId="77777777" w:rsidR="00416178" w:rsidRPr="007F1585" w:rsidRDefault="00416178" w:rsidP="00416178">
      <w:pPr>
        <w:pStyle w:val="a3"/>
        <w:spacing w:line="240" w:lineRule="auto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年　　月　　日</w:t>
      </w:r>
      <w:r w:rsidR="00EC2EA2" w:rsidRPr="007F1585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14:paraId="446620FF" w14:textId="77777777" w:rsidR="00416178" w:rsidRPr="007F1585" w:rsidRDefault="00416178" w:rsidP="00416178">
      <w:pPr>
        <w:pStyle w:val="a3"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1D0CA34A" w14:textId="77777777" w:rsidR="00416178" w:rsidRPr="007F1585" w:rsidRDefault="00416178" w:rsidP="00416178">
      <w:pPr>
        <w:pStyle w:val="a3"/>
        <w:spacing w:line="240" w:lineRule="auto"/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>共　催　の　承　認　等　申　請　書</w:t>
      </w:r>
    </w:p>
    <w:p w14:paraId="08E120C2" w14:textId="77777777" w:rsidR="00416178" w:rsidRPr="007F1585" w:rsidRDefault="00416178" w:rsidP="00416178">
      <w:pPr>
        <w:pStyle w:val="a3"/>
        <w:spacing w:line="240" w:lineRule="auto"/>
        <w:jc w:val="center"/>
        <w:rPr>
          <w:rFonts w:ascii="ＭＳ 明朝" w:hAnsi="ＭＳ 明朝"/>
          <w:color w:val="000000" w:themeColor="text1"/>
          <w:sz w:val="21"/>
          <w:szCs w:val="21"/>
        </w:rPr>
      </w:pPr>
    </w:p>
    <w:p w14:paraId="3FB261E8" w14:textId="77777777" w:rsidR="009230C5" w:rsidRPr="007F1585" w:rsidRDefault="009230C5" w:rsidP="00416178">
      <w:pPr>
        <w:pStyle w:val="a3"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3962DA4C" w14:textId="77777777" w:rsidR="00416178" w:rsidRPr="007F1585" w:rsidRDefault="00416178" w:rsidP="00416178">
      <w:pPr>
        <w:pStyle w:val="a3"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>国立大学法人福岡教育大学長　殿</w:t>
      </w:r>
    </w:p>
    <w:p w14:paraId="205D675C" w14:textId="77777777" w:rsidR="00416178" w:rsidRPr="007F1585" w:rsidRDefault="00416178" w:rsidP="00416178">
      <w:pPr>
        <w:pStyle w:val="a3"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3A52EE6B" w14:textId="77777777" w:rsidR="00416178" w:rsidRPr="007F1585" w:rsidRDefault="00416178" w:rsidP="009230C5">
      <w:pPr>
        <w:pStyle w:val="a3"/>
        <w:spacing w:line="240" w:lineRule="auto"/>
        <w:ind w:firstLineChars="2400" w:firstLine="4992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>住　所</w:t>
      </w:r>
    </w:p>
    <w:p w14:paraId="1A9148FA" w14:textId="77777777" w:rsidR="00416178" w:rsidRPr="007F1585" w:rsidRDefault="00416178" w:rsidP="009230C5">
      <w:pPr>
        <w:pStyle w:val="a3"/>
        <w:spacing w:line="240" w:lineRule="auto"/>
        <w:ind w:firstLineChars="2400" w:firstLine="4992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>団体名</w:t>
      </w:r>
    </w:p>
    <w:p w14:paraId="52A96AF2" w14:textId="77777777" w:rsidR="00416178" w:rsidRPr="007F1585" w:rsidRDefault="00416178" w:rsidP="009230C5">
      <w:pPr>
        <w:pStyle w:val="a3"/>
        <w:spacing w:line="240" w:lineRule="auto"/>
        <w:ind w:firstLineChars="2400" w:firstLine="4992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>代表者</w:t>
      </w:r>
    </w:p>
    <w:p w14:paraId="4878B4BC" w14:textId="77777777" w:rsidR="00416178" w:rsidRPr="007F1585" w:rsidRDefault="004060DD" w:rsidP="00416178">
      <w:pPr>
        <w:pStyle w:val="a3"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705CD6" wp14:editId="4CA64F0A">
                <wp:simplePos x="0" y="0"/>
                <wp:positionH relativeFrom="column">
                  <wp:posOffset>1002912</wp:posOffset>
                </wp:positionH>
                <wp:positionV relativeFrom="paragraph">
                  <wp:posOffset>183211</wp:posOffset>
                </wp:positionV>
                <wp:extent cx="1073427" cy="531495"/>
                <wp:effectExtent l="0" t="0" r="12700" b="209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427" cy="5314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3B4A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9" o:spid="_x0000_s1026" type="#_x0000_t186" style="position:absolute;left:0;text-align:left;margin-left:78.95pt;margin-top:14.45pt;width:84.5pt;height:4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14:paraId="59BA5C93" w14:textId="77777777" w:rsidR="00416178" w:rsidRPr="007F1585" w:rsidRDefault="00416178" w:rsidP="00416178">
      <w:pPr>
        <w:pStyle w:val="a3"/>
        <w:spacing w:line="240" w:lineRule="auto"/>
        <w:ind w:firstLineChars="700" w:firstLine="1456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0447E4" w:rsidRPr="007F1585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>共催</w:t>
      </w: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ab/>
      </w: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ab/>
      </w: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ab/>
      </w: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ab/>
        <w:t xml:space="preserve">　　　</w:t>
      </w:r>
    </w:p>
    <w:p w14:paraId="5D7E49CB" w14:textId="77777777" w:rsidR="00416178" w:rsidRPr="007F1585" w:rsidRDefault="00416178" w:rsidP="00416178">
      <w:pPr>
        <w:pStyle w:val="a3"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 xml:space="preserve">　下記のとおり　　　　　　　　　について，申請します。</w:t>
      </w:r>
    </w:p>
    <w:p w14:paraId="50E1DB25" w14:textId="77777777" w:rsidR="00416178" w:rsidRPr="007F1585" w:rsidRDefault="00416178" w:rsidP="000447E4">
      <w:pPr>
        <w:pStyle w:val="a3"/>
        <w:spacing w:line="240" w:lineRule="auto"/>
        <w:ind w:firstLineChars="850" w:firstLine="1768"/>
        <w:rPr>
          <w:rFonts w:ascii="ＭＳ 明朝" w:hAnsi="ＭＳ 明朝"/>
          <w:color w:val="000000" w:themeColor="text1"/>
          <w:sz w:val="21"/>
          <w:szCs w:val="21"/>
        </w:rPr>
      </w:pP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>後援名義使用</w:t>
      </w: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ab/>
      </w: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ab/>
      </w:r>
      <w:r w:rsidRPr="007F1585">
        <w:rPr>
          <w:rFonts w:ascii="ＭＳ 明朝" w:hAnsi="ＭＳ 明朝" w:hint="eastAsia"/>
          <w:color w:val="000000" w:themeColor="text1"/>
          <w:sz w:val="21"/>
          <w:szCs w:val="21"/>
        </w:rPr>
        <w:tab/>
        <w:t xml:space="preserve">　　　</w:t>
      </w:r>
    </w:p>
    <w:p w14:paraId="03A0F196" w14:textId="77777777" w:rsidR="00416178" w:rsidRPr="007F1585" w:rsidRDefault="00416178" w:rsidP="00416178">
      <w:pPr>
        <w:pStyle w:val="a3"/>
        <w:spacing w:line="240" w:lineRule="auto"/>
        <w:ind w:firstLineChars="800" w:firstLine="1664"/>
        <w:rPr>
          <w:rFonts w:ascii="ＭＳ 明朝" w:hAnsi="ＭＳ 明朝"/>
          <w:color w:val="000000" w:themeColor="text1"/>
          <w:sz w:val="21"/>
          <w:szCs w:val="21"/>
        </w:rPr>
      </w:pPr>
    </w:p>
    <w:p w14:paraId="5060C47C" w14:textId="77777777" w:rsidR="00416178" w:rsidRPr="007F1585" w:rsidRDefault="00416178" w:rsidP="00416178">
      <w:pPr>
        <w:pStyle w:val="a7"/>
        <w:rPr>
          <w:color w:val="000000" w:themeColor="text1"/>
        </w:rPr>
      </w:pPr>
      <w:r w:rsidRPr="007F1585">
        <w:rPr>
          <w:rFonts w:hint="eastAsia"/>
          <w:color w:val="000000" w:themeColor="text1"/>
        </w:rPr>
        <w:t>記</w:t>
      </w:r>
    </w:p>
    <w:p w14:paraId="2B5E9D58" w14:textId="77777777" w:rsidR="00BA6C09" w:rsidRPr="007F1585" w:rsidRDefault="00BA6C09" w:rsidP="00BA6C09">
      <w:pPr>
        <w:rPr>
          <w:rFonts w:ascii="ＭＳ 明朝" w:hAnsi="ＭＳ 明朝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8"/>
      </w:tblGrid>
      <w:tr w:rsidR="00283322" w:rsidRPr="007F1585" w14:paraId="0F519308" w14:textId="77777777" w:rsidTr="005467E6">
        <w:tc>
          <w:tcPr>
            <w:tcW w:w="2972" w:type="dxa"/>
            <w:shd w:val="clear" w:color="auto" w:fill="auto"/>
          </w:tcPr>
          <w:p w14:paraId="67C6F9B4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申請の区分</w:t>
            </w:r>
          </w:p>
        </w:tc>
        <w:tc>
          <w:tcPr>
            <w:tcW w:w="5528" w:type="dxa"/>
            <w:shd w:val="clear" w:color="auto" w:fill="auto"/>
          </w:tcPr>
          <w:p w14:paraId="57666C32" w14:textId="77777777" w:rsidR="00416178" w:rsidRPr="007F1585" w:rsidRDefault="00EC2EA2" w:rsidP="006D2080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共</w:t>
            </w:r>
            <w:r w:rsidR="009230C5" w:rsidRPr="007F158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F1585">
              <w:rPr>
                <w:rFonts w:ascii="ＭＳ 明朝" w:hAnsi="ＭＳ 明朝" w:hint="eastAsia"/>
                <w:color w:val="000000" w:themeColor="text1"/>
              </w:rPr>
              <w:t>催</w:t>
            </w:r>
            <w:r w:rsidR="009230C5" w:rsidRPr="007F158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F1585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9230C5" w:rsidRPr="007F158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F1585">
              <w:rPr>
                <w:rFonts w:ascii="ＭＳ 明朝" w:hAnsi="ＭＳ 明朝" w:hint="eastAsia"/>
                <w:color w:val="000000" w:themeColor="text1"/>
              </w:rPr>
              <w:t>後援名義使用</w:t>
            </w:r>
          </w:p>
        </w:tc>
      </w:tr>
      <w:tr w:rsidR="00283322" w:rsidRPr="007F1585" w14:paraId="3C58D4FC" w14:textId="77777777" w:rsidTr="005467E6">
        <w:tc>
          <w:tcPr>
            <w:tcW w:w="2972" w:type="dxa"/>
            <w:shd w:val="clear" w:color="auto" w:fill="auto"/>
          </w:tcPr>
          <w:p w14:paraId="47825DB7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主催者（団体）の名称</w:t>
            </w:r>
          </w:p>
        </w:tc>
        <w:tc>
          <w:tcPr>
            <w:tcW w:w="5528" w:type="dxa"/>
            <w:shd w:val="clear" w:color="auto" w:fill="auto"/>
          </w:tcPr>
          <w:p w14:paraId="6F521E14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3322" w:rsidRPr="007F1585" w14:paraId="51C8F43A" w14:textId="77777777" w:rsidTr="005467E6">
        <w:tc>
          <w:tcPr>
            <w:tcW w:w="2972" w:type="dxa"/>
            <w:shd w:val="clear" w:color="auto" w:fill="auto"/>
          </w:tcPr>
          <w:p w14:paraId="36EF9ACB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5528" w:type="dxa"/>
            <w:shd w:val="clear" w:color="auto" w:fill="auto"/>
          </w:tcPr>
          <w:p w14:paraId="21123005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3322" w:rsidRPr="007F1585" w14:paraId="24DC11E4" w14:textId="77777777" w:rsidTr="005467E6">
        <w:tc>
          <w:tcPr>
            <w:tcW w:w="2972" w:type="dxa"/>
            <w:shd w:val="clear" w:color="auto" w:fill="auto"/>
          </w:tcPr>
          <w:p w14:paraId="254E28B1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開催期間</w:t>
            </w:r>
          </w:p>
        </w:tc>
        <w:tc>
          <w:tcPr>
            <w:tcW w:w="5528" w:type="dxa"/>
            <w:shd w:val="clear" w:color="auto" w:fill="auto"/>
          </w:tcPr>
          <w:p w14:paraId="427BDD0D" w14:textId="77777777" w:rsidR="00416178" w:rsidRPr="007F1585" w:rsidRDefault="00EC2EA2" w:rsidP="005467E6">
            <w:pPr>
              <w:spacing w:line="360" w:lineRule="auto"/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年　　月　　日（</w:t>
            </w:r>
            <w:r w:rsidR="009230C5" w:rsidRPr="007F1585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F1585">
              <w:rPr>
                <w:rFonts w:ascii="ＭＳ 明朝" w:hAnsi="ＭＳ 明朝" w:hint="eastAsia"/>
                <w:color w:val="000000" w:themeColor="text1"/>
              </w:rPr>
              <w:t xml:space="preserve">　）～　　年　　月　　日（　</w:t>
            </w:r>
            <w:r w:rsidR="009230C5" w:rsidRPr="007F1585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F1585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283322" w:rsidRPr="007F1585" w14:paraId="6366CD7A" w14:textId="77777777" w:rsidTr="005467E6">
        <w:tc>
          <w:tcPr>
            <w:tcW w:w="2972" w:type="dxa"/>
            <w:shd w:val="clear" w:color="auto" w:fill="auto"/>
          </w:tcPr>
          <w:p w14:paraId="29A72D53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開催場所</w:t>
            </w:r>
          </w:p>
        </w:tc>
        <w:tc>
          <w:tcPr>
            <w:tcW w:w="5528" w:type="dxa"/>
            <w:shd w:val="clear" w:color="auto" w:fill="auto"/>
          </w:tcPr>
          <w:p w14:paraId="0D82864C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3322" w:rsidRPr="007F1585" w14:paraId="023721BC" w14:textId="77777777" w:rsidTr="005467E6">
        <w:tc>
          <w:tcPr>
            <w:tcW w:w="2972" w:type="dxa"/>
            <w:shd w:val="clear" w:color="auto" w:fill="auto"/>
          </w:tcPr>
          <w:p w14:paraId="79E5A02D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事業の概要</w:t>
            </w:r>
          </w:p>
          <w:p w14:paraId="793EDCE6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（目的，内容，学術的意義，</w:t>
            </w:r>
          </w:p>
          <w:p w14:paraId="7BAD5BD0" w14:textId="77777777" w:rsidR="00416178" w:rsidRPr="007F1585" w:rsidRDefault="00416178" w:rsidP="006D2080">
            <w:pPr>
              <w:spacing w:line="360" w:lineRule="auto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参加予定者数等）</w:t>
            </w:r>
          </w:p>
        </w:tc>
        <w:tc>
          <w:tcPr>
            <w:tcW w:w="5528" w:type="dxa"/>
            <w:shd w:val="clear" w:color="auto" w:fill="auto"/>
          </w:tcPr>
          <w:p w14:paraId="44A828EF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3322" w:rsidRPr="007F1585" w14:paraId="51955219" w14:textId="77777777" w:rsidTr="005467E6">
        <w:tc>
          <w:tcPr>
            <w:tcW w:w="2972" w:type="dxa"/>
            <w:shd w:val="clear" w:color="auto" w:fill="auto"/>
          </w:tcPr>
          <w:p w14:paraId="1815D2A9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共催の承認等の期間</w:t>
            </w:r>
          </w:p>
        </w:tc>
        <w:tc>
          <w:tcPr>
            <w:tcW w:w="5528" w:type="dxa"/>
            <w:shd w:val="clear" w:color="auto" w:fill="auto"/>
          </w:tcPr>
          <w:p w14:paraId="183F5B11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3322" w:rsidRPr="007F1585" w14:paraId="52E5A630" w14:textId="77777777" w:rsidTr="005467E6">
        <w:tc>
          <w:tcPr>
            <w:tcW w:w="2972" w:type="dxa"/>
            <w:shd w:val="clear" w:color="auto" w:fill="auto"/>
          </w:tcPr>
          <w:p w14:paraId="687B6864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入場料等の有無</w:t>
            </w:r>
          </w:p>
        </w:tc>
        <w:tc>
          <w:tcPr>
            <w:tcW w:w="5528" w:type="dxa"/>
            <w:shd w:val="clear" w:color="auto" w:fill="auto"/>
          </w:tcPr>
          <w:p w14:paraId="61609FF7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3322" w:rsidRPr="007F1585" w14:paraId="01CCEDAA" w14:textId="77777777" w:rsidTr="005467E6">
        <w:tc>
          <w:tcPr>
            <w:tcW w:w="2972" w:type="dxa"/>
            <w:shd w:val="clear" w:color="auto" w:fill="auto"/>
          </w:tcPr>
          <w:p w14:paraId="4F256903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福岡教育大学の施設整備等の使用の有無</w:t>
            </w:r>
          </w:p>
        </w:tc>
        <w:tc>
          <w:tcPr>
            <w:tcW w:w="5528" w:type="dxa"/>
            <w:shd w:val="clear" w:color="auto" w:fill="auto"/>
          </w:tcPr>
          <w:p w14:paraId="693A6F4E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3322" w:rsidRPr="007F1585" w14:paraId="29A4B918" w14:textId="77777777" w:rsidTr="005467E6">
        <w:trPr>
          <w:trHeight w:val="463"/>
        </w:trPr>
        <w:tc>
          <w:tcPr>
            <w:tcW w:w="2972" w:type="dxa"/>
            <w:shd w:val="clear" w:color="auto" w:fill="auto"/>
          </w:tcPr>
          <w:p w14:paraId="2DC63C92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7F1585">
              <w:rPr>
                <w:rFonts w:ascii="ＭＳ 明朝" w:hAnsi="ＭＳ 明朝" w:hint="eastAsia"/>
                <w:color w:val="000000" w:themeColor="text1"/>
              </w:rPr>
              <w:t>担当者の</w:t>
            </w:r>
            <w:r w:rsidR="00432192" w:rsidRPr="007F1585">
              <w:rPr>
                <w:rFonts w:ascii="ＭＳ 明朝" w:hAnsi="ＭＳ 明朝" w:hint="eastAsia"/>
                <w:color w:val="000000" w:themeColor="text1"/>
              </w:rPr>
              <w:t>氏名</w:t>
            </w:r>
            <w:r w:rsidRPr="007F1585">
              <w:rPr>
                <w:rFonts w:ascii="ＭＳ 明朝" w:hAnsi="ＭＳ 明朝" w:hint="eastAsia"/>
                <w:color w:val="000000" w:themeColor="text1"/>
              </w:rPr>
              <w:t>及び連絡先</w:t>
            </w:r>
          </w:p>
        </w:tc>
        <w:tc>
          <w:tcPr>
            <w:tcW w:w="5528" w:type="dxa"/>
            <w:shd w:val="clear" w:color="auto" w:fill="auto"/>
          </w:tcPr>
          <w:p w14:paraId="290E6E28" w14:textId="77777777" w:rsidR="00416178" w:rsidRPr="007F1585" w:rsidRDefault="00416178" w:rsidP="006D208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F5D88EA" w14:textId="77777777" w:rsidR="00416178" w:rsidRPr="007F1585" w:rsidRDefault="00416178" w:rsidP="00416178">
      <w:pPr>
        <w:rPr>
          <w:rFonts w:ascii="ＭＳ 明朝" w:hAnsi="ＭＳ 明朝"/>
          <w:color w:val="000000" w:themeColor="text1"/>
        </w:rPr>
      </w:pPr>
      <w:r w:rsidRPr="007F1585">
        <w:rPr>
          <w:rFonts w:ascii="ＭＳ 明朝" w:hAnsi="ＭＳ 明朝" w:hint="eastAsia"/>
          <w:color w:val="000000" w:themeColor="text1"/>
        </w:rPr>
        <w:t>（添付書類）</w:t>
      </w:r>
    </w:p>
    <w:p w14:paraId="325A3F84" w14:textId="77777777" w:rsidR="00416178" w:rsidRPr="007F1585" w:rsidRDefault="00416178" w:rsidP="00416178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7F1585">
        <w:rPr>
          <w:rFonts w:ascii="ＭＳ 明朝" w:hAnsi="ＭＳ 明朝" w:hint="eastAsia"/>
          <w:color w:val="000000" w:themeColor="text1"/>
        </w:rPr>
        <w:t>定款，会則等主催者（団体）の概要が分かるもの</w:t>
      </w:r>
    </w:p>
    <w:p w14:paraId="4B4381DF" w14:textId="77777777" w:rsidR="00416178" w:rsidRPr="007F1585" w:rsidRDefault="00416178" w:rsidP="00416178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7F1585">
        <w:rPr>
          <w:rFonts w:ascii="ＭＳ 明朝" w:hAnsi="ＭＳ 明朝" w:hint="eastAsia"/>
          <w:color w:val="000000" w:themeColor="text1"/>
        </w:rPr>
        <w:t>役員等名簿（共催の場合は，本学職員の役割が分かるもの）</w:t>
      </w:r>
    </w:p>
    <w:p w14:paraId="77DA1675" w14:textId="77777777" w:rsidR="00416178" w:rsidRPr="007F1585" w:rsidRDefault="00416178" w:rsidP="00416178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7F1585">
        <w:rPr>
          <w:rFonts w:ascii="ＭＳ 明朝" w:hAnsi="ＭＳ 明朝" w:hint="eastAsia"/>
          <w:color w:val="000000" w:themeColor="text1"/>
        </w:rPr>
        <w:t>事業に係る収支予算案等の事業実施に関する書類</w:t>
      </w:r>
    </w:p>
    <w:p w14:paraId="049C8D87" w14:textId="77777777" w:rsidR="00D024F6" w:rsidRPr="007F1585" w:rsidRDefault="00416178" w:rsidP="00416178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7F1585">
        <w:rPr>
          <w:rFonts w:ascii="ＭＳ 明朝" w:hAnsi="ＭＳ 明朝" w:hint="eastAsia"/>
          <w:color w:val="000000" w:themeColor="text1"/>
        </w:rPr>
        <w:t>その他事業内容が分かるもの（開催要項，ポスター等）</w:t>
      </w:r>
    </w:p>
    <w:p w14:paraId="129FCC61" w14:textId="1FB634E8" w:rsidR="00EC2EA2" w:rsidRPr="007F1585" w:rsidRDefault="000A095E" w:rsidP="000A095E">
      <w:pPr>
        <w:rPr>
          <w:rFonts w:ascii="ＭＳ 明朝" w:hAnsi="ＭＳ 明朝"/>
          <w:color w:val="000000" w:themeColor="text1"/>
        </w:rPr>
      </w:pPr>
      <w:r w:rsidRPr="007F1585">
        <w:rPr>
          <w:rFonts w:ascii="ＭＳ 明朝" w:hAnsi="ＭＳ 明朝"/>
          <w:color w:val="000000" w:themeColor="text1"/>
        </w:rPr>
        <w:t xml:space="preserve"> </w:t>
      </w:r>
    </w:p>
    <w:sectPr w:rsidR="00EC2EA2" w:rsidRPr="007F1585" w:rsidSect="005467E6">
      <w:headerReference w:type="default" r:id="rId7"/>
      <w:footerReference w:type="even" r:id="rId8"/>
      <w:pgSz w:w="11906" w:h="16838" w:code="9"/>
      <w:pgMar w:top="1985" w:right="1701" w:bottom="1701" w:left="1701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DF6B" w14:textId="77777777" w:rsidR="00332E27" w:rsidRDefault="00332E27">
      <w:r>
        <w:separator/>
      </w:r>
    </w:p>
  </w:endnote>
  <w:endnote w:type="continuationSeparator" w:id="0">
    <w:p w14:paraId="00AF9EB9" w14:textId="77777777" w:rsidR="00332E27" w:rsidRDefault="0033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46CC" w14:textId="77777777" w:rsidR="00B3110E" w:rsidRDefault="00B3110E" w:rsidP="00A0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4B04">
      <w:rPr>
        <w:rStyle w:val="a6"/>
        <w:noProof/>
      </w:rPr>
      <w:t>4</w:t>
    </w:r>
    <w:r>
      <w:rPr>
        <w:rStyle w:val="a6"/>
      </w:rPr>
      <w:fldChar w:fldCharType="end"/>
    </w:r>
  </w:p>
  <w:p w14:paraId="614BE124" w14:textId="77777777" w:rsidR="00B3110E" w:rsidRDefault="00B311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6A6E" w14:textId="77777777" w:rsidR="00332E27" w:rsidRDefault="00332E27">
      <w:r>
        <w:separator/>
      </w:r>
    </w:p>
  </w:footnote>
  <w:footnote w:type="continuationSeparator" w:id="0">
    <w:p w14:paraId="280060B1" w14:textId="77777777" w:rsidR="00332E27" w:rsidRDefault="0033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237A" w14:textId="77777777" w:rsidR="00A7677F" w:rsidRDefault="00A7677F" w:rsidP="00B3110E">
    <w:pPr>
      <w:pStyle w:val="a3"/>
      <w:spacing w:line="240" w:lineRule="auto"/>
      <w:jc w:val="right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53027"/>
    <w:multiLevelType w:val="hybridMultilevel"/>
    <w:tmpl w:val="166EB8B4"/>
    <w:lvl w:ilvl="0" w:tplc="758273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56F5CBA"/>
    <w:multiLevelType w:val="hybridMultilevel"/>
    <w:tmpl w:val="AD4E0586"/>
    <w:lvl w:ilvl="0" w:tplc="16A87E1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ADD2624"/>
    <w:multiLevelType w:val="hybridMultilevel"/>
    <w:tmpl w:val="166EB8B4"/>
    <w:lvl w:ilvl="0" w:tplc="758273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7F"/>
    <w:rsid w:val="00011F24"/>
    <w:rsid w:val="000447E4"/>
    <w:rsid w:val="00053D7C"/>
    <w:rsid w:val="00066E31"/>
    <w:rsid w:val="00091A7E"/>
    <w:rsid w:val="000A095E"/>
    <w:rsid w:val="000D36AD"/>
    <w:rsid w:val="000D43E9"/>
    <w:rsid w:val="00155ABB"/>
    <w:rsid w:val="00174EF3"/>
    <w:rsid w:val="00254964"/>
    <w:rsid w:val="002745C7"/>
    <w:rsid w:val="00283322"/>
    <w:rsid w:val="0030273A"/>
    <w:rsid w:val="00311591"/>
    <w:rsid w:val="00317531"/>
    <w:rsid w:val="00323CC9"/>
    <w:rsid w:val="00332E27"/>
    <w:rsid w:val="003B7915"/>
    <w:rsid w:val="003D2D63"/>
    <w:rsid w:val="004060DD"/>
    <w:rsid w:val="00416178"/>
    <w:rsid w:val="00432192"/>
    <w:rsid w:val="00433487"/>
    <w:rsid w:val="00441FA9"/>
    <w:rsid w:val="00482B67"/>
    <w:rsid w:val="004A6070"/>
    <w:rsid w:val="004E7C40"/>
    <w:rsid w:val="00501FC0"/>
    <w:rsid w:val="00520B04"/>
    <w:rsid w:val="00525A34"/>
    <w:rsid w:val="0053357D"/>
    <w:rsid w:val="005467E6"/>
    <w:rsid w:val="00562900"/>
    <w:rsid w:val="005A2409"/>
    <w:rsid w:val="006015A6"/>
    <w:rsid w:val="00651C06"/>
    <w:rsid w:val="006C3735"/>
    <w:rsid w:val="006D2080"/>
    <w:rsid w:val="006D6E67"/>
    <w:rsid w:val="006E0D11"/>
    <w:rsid w:val="00724119"/>
    <w:rsid w:val="00727C42"/>
    <w:rsid w:val="0075630E"/>
    <w:rsid w:val="007A7D3C"/>
    <w:rsid w:val="007D329F"/>
    <w:rsid w:val="007E5426"/>
    <w:rsid w:val="007F0BAE"/>
    <w:rsid w:val="007F1585"/>
    <w:rsid w:val="007F541E"/>
    <w:rsid w:val="008862CC"/>
    <w:rsid w:val="00896A6E"/>
    <w:rsid w:val="008B2713"/>
    <w:rsid w:val="008C35DD"/>
    <w:rsid w:val="009230C5"/>
    <w:rsid w:val="00923848"/>
    <w:rsid w:val="0095158D"/>
    <w:rsid w:val="009A5BD8"/>
    <w:rsid w:val="009E3A24"/>
    <w:rsid w:val="009E7902"/>
    <w:rsid w:val="00A029C3"/>
    <w:rsid w:val="00A04A1A"/>
    <w:rsid w:val="00A226A6"/>
    <w:rsid w:val="00A27825"/>
    <w:rsid w:val="00A27E88"/>
    <w:rsid w:val="00A3485B"/>
    <w:rsid w:val="00A376ED"/>
    <w:rsid w:val="00A7677F"/>
    <w:rsid w:val="00A84B04"/>
    <w:rsid w:val="00A977CB"/>
    <w:rsid w:val="00B2685E"/>
    <w:rsid w:val="00B3110E"/>
    <w:rsid w:val="00B5154C"/>
    <w:rsid w:val="00B8245A"/>
    <w:rsid w:val="00BA67C9"/>
    <w:rsid w:val="00BA6C09"/>
    <w:rsid w:val="00BC0513"/>
    <w:rsid w:val="00C07548"/>
    <w:rsid w:val="00C14352"/>
    <w:rsid w:val="00C21563"/>
    <w:rsid w:val="00C819B1"/>
    <w:rsid w:val="00C939B2"/>
    <w:rsid w:val="00CC5BAE"/>
    <w:rsid w:val="00CE1696"/>
    <w:rsid w:val="00D024F6"/>
    <w:rsid w:val="00D02E71"/>
    <w:rsid w:val="00D664C4"/>
    <w:rsid w:val="00D766F4"/>
    <w:rsid w:val="00DD7E19"/>
    <w:rsid w:val="00E46631"/>
    <w:rsid w:val="00EB621F"/>
    <w:rsid w:val="00EC2EA2"/>
    <w:rsid w:val="00F2245D"/>
    <w:rsid w:val="00F53B3C"/>
    <w:rsid w:val="00F660B6"/>
    <w:rsid w:val="00F66EB6"/>
    <w:rsid w:val="00FC3F02"/>
    <w:rsid w:val="00FD44D6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885B7E"/>
  <w15:chartTrackingRefBased/>
  <w15:docId w15:val="{E779B504-4311-4868-8B5A-74E0EA45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B311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311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110E"/>
  </w:style>
  <w:style w:type="paragraph" w:styleId="a7">
    <w:name w:val="Note Heading"/>
    <w:basedOn w:val="a"/>
    <w:next w:val="a"/>
    <w:rsid w:val="00520B04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paragraph" w:styleId="a8">
    <w:name w:val="Closing"/>
    <w:basedOn w:val="a"/>
    <w:rsid w:val="00520B04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table" w:styleId="a9">
    <w:name w:val="Table Grid"/>
    <w:basedOn w:val="a1"/>
    <w:rsid w:val="00F660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96A6E"/>
    <w:rPr>
      <w:rFonts w:ascii="Arial" w:eastAsia="ＭＳ ゴシック" w:hAnsi="Arial"/>
      <w:sz w:val="18"/>
      <w:szCs w:val="18"/>
    </w:rPr>
  </w:style>
  <w:style w:type="paragraph" w:customStyle="1" w:styleId="ab">
    <w:name w:val="標準(太郎文書スタイル)"/>
    <w:rsid w:val="0053357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8631039\Desktop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294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国立大学法人福岡教育大学弔電等取扱要領</vt:lpstr>
      <vt:lpstr>国立大学法人福岡教育大学弔電等取扱要領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国立大学法人福岡教育大学弔電等取扱要領</dc:title>
  <dc:subject/>
  <dc:creator>FJMSOM03</dc:creator>
  <cp:keywords/>
  <dc:description/>
  <cp:lastModifiedBy>髙木　啓行</cp:lastModifiedBy>
  <cp:revision>2</cp:revision>
  <cp:lastPrinted>2025-06-17T06:25:00Z</cp:lastPrinted>
  <dcterms:created xsi:type="dcterms:W3CDTF">2025-06-17T06:27:00Z</dcterms:created>
  <dcterms:modified xsi:type="dcterms:W3CDTF">2025-06-17T06:27:00Z</dcterms:modified>
</cp:coreProperties>
</file>